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F1" w:rsidRDefault="00746BF1" w:rsidP="003B3A89">
      <w:pPr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3B3A8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Ко дню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 единства народов Дагестана-2019</w:t>
      </w:r>
    </w:p>
    <w:p w:rsidR="00746BF1" w:rsidRPr="003B3A89" w:rsidRDefault="00746BF1" w:rsidP="003B3A89">
      <w:pPr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:rsidR="00746BF1" w:rsidRPr="003B3A89" w:rsidRDefault="00746BF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B3A89">
        <w:rPr>
          <w:rFonts w:ascii="Arial" w:hAnsi="Arial" w:cs="Arial"/>
          <w:color w:val="000000"/>
          <w:sz w:val="32"/>
          <w:szCs w:val="32"/>
          <w:shd w:val="clear" w:color="auto" w:fill="FFFFFF"/>
        </w:rPr>
        <w:t>15 сентября   День единства народов Дагестана — республиканский праздник, который отмечается ежегодно 15 сентября, начиная с 2011 года. Он установлен согласно Указу президента Республики №104 от 6 июля 2011 года, в целях единения и консолидации многонационального народа Дагестана, и является официальным выходным днём. События, к которым приурочен этот праздник, произошли в 1741 году. В середине 18 века великий иранский полководец Надир-шах во главе хорошо вооруженной 100-тысячной армии двинулся на Кавказ. Он намеревался двумя огромными колоннами пройти через Дербент, Кайтаг и шамхальство Тарковское на столицу Мехтулинского ханства Дженгутай с одной стороны и через Шах-Даг, Могу-даре, Кази-Кумух и Хунзах — с другой, чтобы в результате покорить весь Дагестан.</w:t>
      </w:r>
      <w:r w:rsidRPr="003B3A89">
        <w:rPr>
          <w:rFonts w:ascii="Arial" w:hAnsi="Arial" w:cs="Arial"/>
          <w:color w:val="000000"/>
          <w:sz w:val="32"/>
          <w:szCs w:val="32"/>
        </w:rPr>
        <w:br/>
      </w:r>
    </w:p>
    <w:p w:rsidR="00746BF1" w:rsidRPr="003B3A89" w:rsidRDefault="00746BF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B3A8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Поначалу захватнические планы Надир-шаха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Андалала. Вторжение в город началось 12 сентября 1741 года. </w:t>
      </w:r>
      <w:r w:rsidRPr="003B3A89">
        <w:rPr>
          <w:rFonts w:ascii="Arial" w:hAnsi="Arial" w:cs="Arial"/>
          <w:color w:val="000000"/>
          <w:sz w:val="32"/>
          <w:szCs w:val="32"/>
        </w:rPr>
        <w:br/>
      </w:r>
    </w:p>
    <w:p w:rsidR="00746BF1" w:rsidRPr="003B3A89" w:rsidRDefault="00746BF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B3A89">
        <w:rPr>
          <w:rFonts w:ascii="Arial" w:hAnsi="Arial" w:cs="Arial"/>
          <w:color w:val="000000"/>
          <w:sz w:val="32"/>
          <w:szCs w:val="32"/>
          <w:shd w:val="clear" w:color="auto" w:fill="FFFFFF"/>
        </w:rPr>
        <w:t>Тем временем дагестанцы, не желавшие быть порабощенными иноземным шахом, стали объединяться в Андалальской долине — в районе предполагаемого сражения, в месте под названием «Хициб». Как повествует народный эпос Дагестана, на борьбу с врагом собрались добровольцы со всех концов Аварии. Гидатлинцы, карахцы, чамалялльцы, багуляльцы, койсубулинцы массами вливались в боевые дружины, готовящиеся к тяжелому бою. С тыла противника пробивались в Андалал лакцы, лезгины, даргинцы, кумыки, табасаранцы, кубачинцы, джарские ополченцы. Решающее сражение на территории Андалала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</w:t>
      </w:r>
      <w:r w:rsidRPr="003B3A89">
        <w:rPr>
          <w:rFonts w:ascii="Arial" w:hAnsi="Arial" w:cs="Arial"/>
          <w:color w:val="000000"/>
          <w:sz w:val="32"/>
          <w:szCs w:val="32"/>
        </w:rPr>
        <w:br/>
      </w:r>
    </w:p>
    <w:p w:rsidR="00746BF1" w:rsidRPr="003B3A89" w:rsidRDefault="00746BF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B3A89">
        <w:rPr>
          <w:rFonts w:ascii="Arial" w:hAnsi="Arial" w:cs="Arial"/>
          <w:color w:val="000000"/>
          <w:sz w:val="32"/>
          <w:szCs w:val="32"/>
          <w:shd w:val="clear" w:color="auto" w:fill="FFFFFF"/>
        </w:rPr>
        <w:t>Андалальская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Но память героев на несколько столетий была предана забвению. </w:t>
      </w:r>
      <w:r w:rsidRPr="003B3A89">
        <w:rPr>
          <w:rFonts w:ascii="Arial" w:hAnsi="Arial" w:cs="Arial"/>
          <w:color w:val="000000"/>
          <w:sz w:val="32"/>
          <w:szCs w:val="32"/>
        </w:rPr>
        <w:br/>
      </w:r>
      <w:r w:rsidRPr="003B3A89">
        <w:rPr>
          <w:rFonts w:ascii="Arial" w:hAnsi="Arial" w:cs="Arial"/>
          <w:color w:val="000000"/>
          <w:sz w:val="32"/>
          <w:szCs w:val="32"/>
        </w:rPr>
        <w:br/>
      </w:r>
      <w:r w:rsidRPr="003B3A89">
        <w:rPr>
          <w:rFonts w:ascii="Arial" w:hAnsi="Arial" w:cs="Arial"/>
          <w:color w:val="000000"/>
          <w:sz w:val="32"/>
          <w:szCs w:val="32"/>
          <w:shd w:val="clear" w:color="auto" w:fill="FFFFFF"/>
        </w:rPr>
        <w:t>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Надир-шаха. 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 В столице Дагестана — Махачкале — живут представители более 60 народностей. В сам же праздник, уже традиционно, по всей Республике проходят различные торжественные мероприятия, народные гуляния, концерты фольклорных коллективов, спортивные соревнования по национальным видам спорта, ярмарки и другие акции и мероприятия. Образовательные и научные учреждения к этому дню устраивают открытые уроки, исторические экспозиции, фото- и книжные выставки.</w:t>
      </w:r>
      <w:r w:rsidRPr="003B3A89">
        <w:rPr>
          <w:rFonts w:ascii="Arial" w:hAnsi="Arial" w:cs="Arial"/>
          <w:color w:val="000000"/>
          <w:sz w:val="32"/>
          <w:szCs w:val="32"/>
        </w:rPr>
        <w:br/>
      </w:r>
      <w:r w:rsidRPr="003B3A89">
        <w:rPr>
          <w:rFonts w:ascii="Arial" w:hAnsi="Arial" w:cs="Arial"/>
          <w:color w:val="000000"/>
          <w:sz w:val="32"/>
          <w:szCs w:val="32"/>
        </w:rPr>
        <w:br/>
      </w:r>
    </w:p>
    <w:sectPr w:rsidR="00746BF1" w:rsidRPr="003B3A89" w:rsidSect="00AB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F1" w:rsidRDefault="00746BF1" w:rsidP="003B3A89">
      <w:r>
        <w:separator/>
      </w:r>
    </w:p>
  </w:endnote>
  <w:endnote w:type="continuationSeparator" w:id="0">
    <w:p w:rsidR="00746BF1" w:rsidRDefault="00746BF1" w:rsidP="003B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F1" w:rsidRDefault="00746BF1" w:rsidP="003B3A89">
      <w:r>
        <w:separator/>
      </w:r>
    </w:p>
  </w:footnote>
  <w:footnote w:type="continuationSeparator" w:id="0">
    <w:p w:rsidR="00746BF1" w:rsidRDefault="00746BF1" w:rsidP="003B3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A89"/>
    <w:rsid w:val="0006635D"/>
    <w:rsid w:val="0008479E"/>
    <w:rsid w:val="002F3F6E"/>
    <w:rsid w:val="003B3A89"/>
    <w:rsid w:val="0055617F"/>
    <w:rsid w:val="00746BF1"/>
    <w:rsid w:val="00AB3042"/>
    <w:rsid w:val="00AB5594"/>
    <w:rsid w:val="00C4525D"/>
    <w:rsid w:val="00C8656E"/>
    <w:rsid w:val="00C86E5A"/>
    <w:rsid w:val="00D2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42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86E5A"/>
    <w:pPr>
      <w:widowControl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B3A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B3A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A89"/>
  </w:style>
  <w:style w:type="paragraph" w:styleId="Footer">
    <w:name w:val="footer"/>
    <w:basedOn w:val="Normal"/>
    <w:link w:val="FooterChar"/>
    <w:uiPriority w:val="99"/>
    <w:semiHidden/>
    <w:rsid w:val="003B3A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3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478</Words>
  <Characters>2731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Хлют СОШ</dc:creator>
  <cp:keywords/>
  <dc:description/>
  <cp:lastModifiedBy>Абдуллах</cp:lastModifiedBy>
  <cp:revision>2</cp:revision>
  <cp:lastPrinted>2019-03-10T18:32:00Z</cp:lastPrinted>
  <dcterms:created xsi:type="dcterms:W3CDTF">2018-09-12T08:52:00Z</dcterms:created>
  <dcterms:modified xsi:type="dcterms:W3CDTF">2019-03-10T18:32:00Z</dcterms:modified>
</cp:coreProperties>
</file>